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F497D" w:themeColor="text2"/>
  <w:body>
    <w:p w14:paraId="186F9CC0" w14:textId="19811E7D" w:rsidR="00CE40A8" w:rsidRPr="00BE2D48" w:rsidRDefault="00CE40A8" w:rsidP="00CE40A8">
      <w:pPr>
        <w:pStyle w:val="Title"/>
        <w:spacing w:before="140"/>
        <w:rPr>
          <w:sz w:val="56"/>
          <w:szCs w:val="10"/>
        </w:rPr>
      </w:pPr>
      <w:r w:rsidRPr="00BE2D48">
        <w:rPr>
          <w:sz w:val="56"/>
          <w:szCs w:val="10"/>
        </w:rPr>
        <w:t>Domácí</w:t>
      </w:r>
    </w:p>
    <w:p w14:paraId="0DA79DF0" w14:textId="64BC980D" w:rsidR="0008551F" w:rsidRPr="00BE2D48" w:rsidRDefault="00CE40A8" w:rsidP="00CE40A8">
      <w:pPr>
        <w:pStyle w:val="Title"/>
        <w:spacing w:before="140"/>
        <w:rPr>
          <w:sz w:val="72"/>
          <w:szCs w:val="12"/>
        </w:rPr>
      </w:pPr>
      <w:r w:rsidRPr="00BE2D48">
        <w:rPr>
          <w:sz w:val="72"/>
          <w:szCs w:val="12"/>
        </w:rPr>
        <w:t>VÁNOČNÍCUKROVÍ</w:t>
      </w:r>
    </w:p>
    <w:p w14:paraId="2C33E2CC" w14:textId="4A97D4F4" w:rsidR="00CE40A8" w:rsidRPr="00CE40A8" w:rsidRDefault="00CE40A8" w:rsidP="00CE40A8"/>
    <w:p w14:paraId="5D4CCDB8" w14:textId="0DE17312" w:rsidR="00B557C6" w:rsidRDefault="00365942" w:rsidP="0008551F">
      <w:pPr>
        <w:pStyle w:val="Popis"/>
        <w:rPr>
          <w:sz w:val="28"/>
          <w:szCs w:val="24"/>
        </w:rPr>
      </w:pPr>
      <w:r>
        <w:rPr>
          <w:sz w:val="28"/>
          <w:szCs w:val="24"/>
        </w:rPr>
        <w:t>O</w:t>
      </w:r>
      <w:r w:rsidR="00B557C6" w:rsidRPr="00BE2D48">
        <w:rPr>
          <w:sz w:val="28"/>
          <w:szCs w:val="24"/>
        </w:rPr>
        <w:t xml:space="preserve">bjednávky přijímáme </w:t>
      </w:r>
      <w:r w:rsidR="00B557C6" w:rsidRPr="00B557C6">
        <w:rPr>
          <w:sz w:val="28"/>
          <w:szCs w:val="24"/>
        </w:rPr>
        <w:t>na tel. čísle 607</w:t>
      </w:r>
      <w:r w:rsidR="00B557C6">
        <w:rPr>
          <w:sz w:val="28"/>
          <w:szCs w:val="24"/>
        </w:rPr>
        <w:t> </w:t>
      </w:r>
      <w:r w:rsidR="00B557C6" w:rsidRPr="00B557C6">
        <w:rPr>
          <w:sz w:val="28"/>
          <w:szCs w:val="24"/>
        </w:rPr>
        <w:t>564</w:t>
      </w:r>
      <w:r w:rsidR="00B557C6">
        <w:rPr>
          <w:sz w:val="28"/>
          <w:szCs w:val="24"/>
        </w:rPr>
        <w:t xml:space="preserve"> 271</w:t>
      </w:r>
      <w:r>
        <w:rPr>
          <w:sz w:val="28"/>
          <w:szCs w:val="24"/>
        </w:rPr>
        <w:t xml:space="preserve"> nebo přímo v restauraci.</w:t>
      </w:r>
    </w:p>
    <w:p w14:paraId="7C591855" w14:textId="4E6F1B42" w:rsidR="00B557C6" w:rsidRDefault="00B557C6" w:rsidP="0008551F">
      <w:pPr>
        <w:pStyle w:val="Popis"/>
        <w:rPr>
          <w:sz w:val="28"/>
          <w:szCs w:val="24"/>
        </w:rPr>
      </w:pPr>
      <w:r w:rsidRPr="00B557C6">
        <w:rPr>
          <w:sz w:val="28"/>
          <w:szCs w:val="24"/>
        </w:rPr>
        <w:t xml:space="preserve">Vyzvednutí </w:t>
      </w:r>
      <w:r w:rsidR="00801E7A">
        <w:rPr>
          <w:sz w:val="28"/>
          <w:szCs w:val="24"/>
        </w:rPr>
        <w:t>19.-</w:t>
      </w:r>
      <w:r w:rsidR="00FD7BCF">
        <w:rPr>
          <w:sz w:val="28"/>
          <w:szCs w:val="24"/>
        </w:rPr>
        <w:t xml:space="preserve"> </w:t>
      </w:r>
      <w:r w:rsidR="00801E7A">
        <w:rPr>
          <w:sz w:val="28"/>
          <w:szCs w:val="24"/>
        </w:rPr>
        <w:t>20</w:t>
      </w:r>
      <w:r w:rsidRPr="00B557C6">
        <w:rPr>
          <w:sz w:val="28"/>
          <w:szCs w:val="24"/>
        </w:rPr>
        <w:t>. 12. 202</w:t>
      </w:r>
      <w:r w:rsidR="00801E7A">
        <w:rPr>
          <w:sz w:val="28"/>
          <w:szCs w:val="24"/>
        </w:rPr>
        <w:t>5</w:t>
      </w:r>
      <w:r w:rsidRPr="00B557C6">
        <w:rPr>
          <w:sz w:val="28"/>
          <w:szCs w:val="24"/>
        </w:rPr>
        <w:t xml:space="preserve"> </w:t>
      </w:r>
      <w:r>
        <w:rPr>
          <w:sz w:val="28"/>
          <w:szCs w:val="24"/>
        </w:rPr>
        <w:t>v restauraci Na Pekárně.</w:t>
      </w:r>
    </w:p>
    <w:p w14:paraId="7262C38C" w14:textId="45291DCB" w:rsidR="0008551F" w:rsidRDefault="00B557C6" w:rsidP="0008551F">
      <w:pPr>
        <w:pStyle w:val="Popis"/>
        <w:rPr>
          <w:sz w:val="28"/>
          <w:szCs w:val="24"/>
        </w:rPr>
      </w:pPr>
      <w:r>
        <w:rPr>
          <w:sz w:val="28"/>
          <w:szCs w:val="24"/>
        </w:rPr>
        <w:t xml:space="preserve">Mix druhů - </w:t>
      </w:r>
      <w:r w:rsidRPr="00BE2D48">
        <w:rPr>
          <w:sz w:val="28"/>
          <w:szCs w:val="24"/>
        </w:rPr>
        <w:t xml:space="preserve">1 kg cukroví </w:t>
      </w:r>
      <w:r>
        <w:rPr>
          <w:sz w:val="28"/>
          <w:szCs w:val="24"/>
        </w:rPr>
        <w:t>1</w:t>
      </w:r>
      <w:r w:rsidR="00801E7A">
        <w:rPr>
          <w:sz w:val="28"/>
          <w:szCs w:val="24"/>
        </w:rPr>
        <w:t>3</w:t>
      </w:r>
      <w:r>
        <w:rPr>
          <w:sz w:val="28"/>
          <w:szCs w:val="24"/>
        </w:rPr>
        <w:t>00</w:t>
      </w:r>
      <w:r w:rsidRPr="00BE2D48">
        <w:rPr>
          <w:sz w:val="28"/>
          <w:szCs w:val="24"/>
        </w:rPr>
        <w:t xml:space="preserve">.-CZK </w:t>
      </w:r>
      <w:r>
        <w:rPr>
          <w:sz w:val="28"/>
          <w:szCs w:val="24"/>
        </w:rPr>
        <w:t xml:space="preserve"> </w:t>
      </w:r>
      <w:r w:rsidR="00CE40A8" w:rsidRPr="00BE2D48">
        <w:rPr>
          <w:sz w:val="28"/>
          <w:szCs w:val="24"/>
        </w:rPr>
        <w:t xml:space="preserve"> </w:t>
      </w:r>
    </w:p>
    <w:tbl>
      <w:tblPr>
        <w:tblW w:w="11135" w:type="dxa"/>
        <w:tblLook w:val="0600" w:firstRow="0" w:lastRow="0" w:firstColumn="0" w:lastColumn="0" w:noHBand="1" w:noVBand="1"/>
        <w:tblDescription w:val="Tabulka rozložení"/>
      </w:tblPr>
      <w:tblGrid>
        <w:gridCol w:w="284"/>
        <w:gridCol w:w="10306"/>
        <w:gridCol w:w="545"/>
      </w:tblGrid>
      <w:tr w:rsidR="0008551F" w14:paraId="536F54DA" w14:textId="77777777" w:rsidTr="00CE40A8">
        <w:trPr>
          <w:trHeight w:val="1872"/>
        </w:trPr>
        <w:tc>
          <w:tcPr>
            <w:tcW w:w="284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1F4CE04" w14:textId="30BAB840" w:rsidR="0008551F" w:rsidRPr="005D5E09" w:rsidRDefault="0008551F" w:rsidP="00CE40A8"/>
        </w:tc>
        <w:tc>
          <w:tcPr>
            <w:tcW w:w="10306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BD571DB" w14:textId="3599B06C" w:rsidR="00CE40A8" w:rsidRPr="00B557C6" w:rsidRDefault="00CE40A8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proofErr w:type="spellStart"/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Pracny</w:t>
            </w:r>
            <w:proofErr w:type="spellEnd"/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</w:t>
            </w:r>
            <w:r w:rsidR="00FC4D1C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kakaové a malinové</w:t>
            </w:r>
          </w:p>
          <w:p w14:paraId="24E1B2C9" w14:textId="5568DE78" w:rsidR="00CE40A8" w:rsidRPr="00B557C6" w:rsidRDefault="00CE40A8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Vanilkové rohlíčky</w:t>
            </w:r>
          </w:p>
          <w:p w14:paraId="1EA54FA1" w14:textId="6EA67E6F" w:rsidR="00CE40A8" w:rsidRPr="00B557C6" w:rsidRDefault="00CE40A8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Ořechy</w:t>
            </w:r>
            <w:r w:rsidR="00441AAB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s karamelovým kréme</w:t>
            </w:r>
            <w:r w:rsidR="00A72B54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m</w:t>
            </w:r>
          </w:p>
          <w:p w14:paraId="1A46937E" w14:textId="2ECCC9C4" w:rsidR="00BE2D48" w:rsidRPr="00B557C6" w:rsidRDefault="00CE40A8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Linecké </w:t>
            </w:r>
            <w:r w:rsidR="00BE2D48"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cukroví </w:t>
            </w:r>
          </w:p>
          <w:p w14:paraId="434A0309" w14:textId="29B5F5D4" w:rsidR="00CE40A8" w:rsidRDefault="00CE40A8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Makové </w:t>
            </w:r>
            <w:r w:rsidR="009D4E66"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linecké </w:t>
            </w:r>
            <w:r w:rsidR="00801E7A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kytičky </w:t>
            </w:r>
            <w:r w:rsidR="00DE138A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/</w:t>
            </w:r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Malinová srdíčka</w:t>
            </w:r>
          </w:p>
          <w:p w14:paraId="2BB419AE" w14:textId="275210E7" w:rsidR="00CE40A8" w:rsidRPr="00B557C6" w:rsidRDefault="00801E7A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Marcipánové oválky </w:t>
            </w:r>
            <w:r w:rsidR="00DE138A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/ </w:t>
            </w:r>
            <w:r w:rsidR="00CE40A8"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Třené mini banánky</w:t>
            </w:r>
          </w:p>
          <w:p w14:paraId="007725BB" w14:textId="43D4D0C3" w:rsidR="00CE40A8" w:rsidRPr="00B557C6" w:rsidRDefault="00CE40A8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Koňaková kolečka</w:t>
            </w:r>
            <w:r w:rsidR="008C68FF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s ořechy</w:t>
            </w:r>
          </w:p>
          <w:p w14:paraId="729885A6" w14:textId="77777777" w:rsidR="00CE40A8" w:rsidRPr="00B557C6" w:rsidRDefault="00CE40A8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Fíkové šátečky</w:t>
            </w:r>
          </w:p>
          <w:p w14:paraId="27CA1358" w14:textId="77777777" w:rsidR="00CE40A8" w:rsidRPr="00B557C6" w:rsidRDefault="00CE40A8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Košíčky se slaným karamelem</w:t>
            </w:r>
          </w:p>
          <w:p w14:paraId="5251CCC9" w14:textId="068CA8B9" w:rsidR="008C68FF" w:rsidRDefault="008C68FF" w:rsidP="00CE40A8">
            <w:pP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</w:pPr>
            <w:r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Čokoládové </w:t>
            </w:r>
            <w:r w:rsidR="00E37331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popraskané sušenky</w:t>
            </w:r>
            <w:r w:rsidR="00CE40A8"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</w:t>
            </w:r>
          </w:p>
          <w:p w14:paraId="3790488B" w14:textId="1B69713E" w:rsidR="00FC4D1C" w:rsidRPr="005D5E09" w:rsidRDefault="00CE40A8" w:rsidP="008C68FF">
            <w:r w:rsidRPr="00B557C6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Sněhové pusinky</w:t>
            </w:r>
            <w:r w:rsidR="008C68FF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</w:t>
            </w:r>
            <w:r w:rsidR="00FC4D1C" w:rsidRPr="00FC4D1C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>a nebudou chybět ani Rumové koule</w:t>
            </w:r>
            <w:r w:rsidR="00365942">
              <w:rPr>
                <w:rFonts w:ascii="Cambria" w:hAnsi="Cambria"/>
                <w:b/>
                <w:color w:val="FFFFFF" w:themeColor="background1"/>
                <w:sz w:val="32"/>
                <w:szCs w:val="32"/>
                <w:lang w:bidi="cs-CZ"/>
              </w:rPr>
              <w:t xml:space="preserve"> </w:t>
            </w:r>
            <w:r w:rsidR="00365942" w:rsidRPr="00365942">
              <w:rPr>
                <mc:AlternateContent>
                  <mc:Choice Requires="w16se">
                    <w:rFonts w:ascii="Cambria" w:hAnsi="Cambr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FFFF" w:themeColor="background1"/>
                <w:sz w:val="32"/>
                <w:szCs w:val="32"/>
                <w:lang w:bidi="cs-CZ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545" w:type="dxa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353BD536" w14:textId="47EEC018" w:rsidR="0008551F" w:rsidRPr="005D5E09" w:rsidRDefault="0008551F" w:rsidP="005446C5">
            <w:pPr>
              <w:pStyle w:val="Date"/>
            </w:pPr>
          </w:p>
        </w:tc>
      </w:tr>
    </w:tbl>
    <w:p w14:paraId="71172009" w14:textId="27F3A456" w:rsidR="009F169F" w:rsidRPr="000061C6" w:rsidRDefault="009F169F" w:rsidP="0008551F">
      <w:pPr>
        <w:jc w:val="left"/>
      </w:pPr>
    </w:p>
    <w:sectPr w:rsidR="009F169F" w:rsidRPr="000061C6" w:rsidSect="00852C40">
      <w:headerReference w:type="default" r:id="rId9"/>
      <w:footerReference w:type="default" r:id="rId10"/>
      <w:type w:val="continuous"/>
      <w:pgSz w:w="11906" w:h="16838" w:code="9"/>
      <w:pgMar w:top="5760" w:right="432" w:bottom="360" w:left="43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40DB" w14:textId="77777777" w:rsidR="002B338C" w:rsidRDefault="002B338C" w:rsidP="0099731C">
      <w:r>
        <w:separator/>
      </w:r>
    </w:p>
  </w:endnote>
  <w:endnote w:type="continuationSeparator" w:id="0">
    <w:p w14:paraId="0545C879" w14:textId="77777777" w:rsidR="002B338C" w:rsidRDefault="002B338C" w:rsidP="0099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D0A3" w14:textId="5211CC4B" w:rsidR="00BE2D48" w:rsidRDefault="00BE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D733FD" wp14:editId="3FA644B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15ff45eeb92d63c329a14bb9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CF616" w14:textId="03A9CD28" w:rsidR="00BE2D48" w:rsidRPr="00BE2D48" w:rsidRDefault="00BE2D48" w:rsidP="00BE2D48">
                          <w:pPr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proofErr w:type="gramStart"/>
                          <w:r w:rsidRPr="00BE2D48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</w:t>
                          </w:r>
                          <w:proofErr w:type="gramEnd"/>
                          <w:r w:rsidRPr="00BE2D48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733FD" id="_x0000_t202" coordsize="21600,21600" o:spt="202" path="m,l,21600r21600,l21600,xe">
              <v:stroke joinstyle="miter"/>
              <v:path gradientshapeok="t" o:connecttype="rect"/>
            </v:shapetype>
            <v:shape id="MSIPCM15ff45eeb92d63c329a14bb9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71DCF616" w14:textId="03A9CD28" w:rsidR="00BE2D48" w:rsidRPr="00BE2D48" w:rsidRDefault="00BE2D48" w:rsidP="00BE2D48">
                    <w:pPr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proofErr w:type="gramStart"/>
                    <w:r w:rsidRPr="00BE2D48">
                      <w:rPr>
                        <w:rFonts w:ascii="Arial" w:hAnsi="Arial" w:cs="Arial"/>
                        <w:color w:val="008000"/>
                        <w:sz w:val="18"/>
                      </w:rPr>
                      <w:t>C1 - Internal</w:t>
                    </w:r>
                    <w:proofErr w:type="gramEnd"/>
                    <w:r w:rsidRPr="00BE2D48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C769" w14:textId="77777777" w:rsidR="002B338C" w:rsidRDefault="002B338C" w:rsidP="0099731C">
      <w:r>
        <w:separator/>
      </w:r>
    </w:p>
  </w:footnote>
  <w:footnote w:type="continuationSeparator" w:id="0">
    <w:p w14:paraId="759B9F2D" w14:textId="77777777" w:rsidR="002B338C" w:rsidRDefault="002B338C" w:rsidP="0099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DE4C" w14:textId="77777777" w:rsidR="0099731C" w:rsidRPr="0099731C" w:rsidRDefault="0099731C">
    <w:pPr>
      <w:pStyle w:val="Header"/>
      <w:rPr>
        <w:b/>
      </w:rPr>
    </w:pPr>
    <w:r>
      <w:rPr>
        <w:b/>
        <w:noProof/>
        <w:lang w:bidi="cs-CZ"/>
      </w:rPr>
      <w:drawing>
        <wp:anchor distT="0" distB="0" distL="114300" distR="114300" simplePos="0" relativeHeight="251655168" behindDoc="1" locked="0" layoutInCell="1" allowOverlap="1" wp14:anchorId="777E127A" wp14:editId="3A97C26A">
          <wp:simplePos x="0" y="0"/>
          <wp:positionH relativeFrom="page">
            <wp:posOffset>-104775</wp:posOffset>
          </wp:positionH>
          <wp:positionV relativeFrom="page">
            <wp:posOffset>-9526</wp:posOffset>
          </wp:positionV>
          <wp:extent cx="7772400" cy="10696575"/>
          <wp:effectExtent l="0" t="0" r="0" b="9525"/>
          <wp:wrapNone/>
          <wp:docPr id="16" name="Obrázek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A8"/>
    <w:rsid w:val="00001867"/>
    <w:rsid w:val="000061C6"/>
    <w:rsid w:val="0003338F"/>
    <w:rsid w:val="00050BB9"/>
    <w:rsid w:val="0008551F"/>
    <w:rsid w:val="00095C73"/>
    <w:rsid w:val="000D47E4"/>
    <w:rsid w:val="000E3C41"/>
    <w:rsid w:val="000E66D4"/>
    <w:rsid w:val="00124ADC"/>
    <w:rsid w:val="001776F7"/>
    <w:rsid w:val="001C3A3A"/>
    <w:rsid w:val="001D7EA4"/>
    <w:rsid w:val="00210527"/>
    <w:rsid w:val="00250954"/>
    <w:rsid w:val="00292D5B"/>
    <w:rsid w:val="002B338C"/>
    <w:rsid w:val="002D2AD9"/>
    <w:rsid w:val="00365942"/>
    <w:rsid w:val="0042323F"/>
    <w:rsid w:val="00441AAB"/>
    <w:rsid w:val="00474C1F"/>
    <w:rsid w:val="004A2ED6"/>
    <w:rsid w:val="004A67B5"/>
    <w:rsid w:val="004A74BC"/>
    <w:rsid w:val="004F5BCE"/>
    <w:rsid w:val="00511227"/>
    <w:rsid w:val="005A5B3F"/>
    <w:rsid w:val="005D5E09"/>
    <w:rsid w:val="00644730"/>
    <w:rsid w:val="006B4291"/>
    <w:rsid w:val="006C07C3"/>
    <w:rsid w:val="00711B07"/>
    <w:rsid w:val="007420C7"/>
    <w:rsid w:val="00801AA6"/>
    <w:rsid w:val="00801E7A"/>
    <w:rsid w:val="00824F24"/>
    <w:rsid w:val="00833C4B"/>
    <w:rsid w:val="00852C40"/>
    <w:rsid w:val="00855E53"/>
    <w:rsid w:val="008921DA"/>
    <w:rsid w:val="008C0BFA"/>
    <w:rsid w:val="008C3A64"/>
    <w:rsid w:val="008C68FF"/>
    <w:rsid w:val="0099731C"/>
    <w:rsid w:val="009A0F8C"/>
    <w:rsid w:val="009B065C"/>
    <w:rsid w:val="009B1728"/>
    <w:rsid w:val="009B4431"/>
    <w:rsid w:val="009D2FC7"/>
    <w:rsid w:val="009D4E66"/>
    <w:rsid w:val="009F169F"/>
    <w:rsid w:val="00A65EF8"/>
    <w:rsid w:val="00A72B54"/>
    <w:rsid w:val="00A9560E"/>
    <w:rsid w:val="00AC2D03"/>
    <w:rsid w:val="00AF2AB2"/>
    <w:rsid w:val="00B3778E"/>
    <w:rsid w:val="00B523E3"/>
    <w:rsid w:val="00B557C6"/>
    <w:rsid w:val="00BE2D48"/>
    <w:rsid w:val="00BE6216"/>
    <w:rsid w:val="00C016FC"/>
    <w:rsid w:val="00C12764"/>
    <w:rsid w:val="00C41061"/>
    <w:rsid w:val="00C72DA4"/>
    <w:rsid w:val="00CE2379"/>
    <w:rsid w:val="00CE40A8"/>
    <w:rsid w:val="00D15F6A"/>
    <w:rsid w:val="00D508F2"/>
    <w:rsid w:val="00D777E9"/>
    <w:rsid w:val="00D85CEC"/>
    <w:rsid w:val="00DD3AC3"/>
    <w:rsid w:val="00DE138A"/>
    <w:rsid w:val="00DF4B8D"/>
    <w:rsid w:val="00E03509"/>
    <w:rsid w:val="00E37331"/>
    <w:rsid w:val="00E97C89"/>
    <w:rsid w:val="00EA12BC"/>
    <w:rsid w:val="00EE7E61"/>
    <w:rsid w:val="00F1393F"/>
    <w:rsid w:val="00FC4D1C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CD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DD3AC3"/>
    <w:pPr>
      <w:jc w:val="center"/>
    </w:pPr>
    <w:rPr>
      <w:rFonts w:eastAsia="Georgia" w:cs="Georgia"/>
      <w:color w:val="501F79" w:themeColor="accent6"/>
      <w:sz w:val="24"/>
    </w:rPr>
  </w:style>
  <w:style w:type="paragraph" w:styleId="Heading1">
    <w:name w:val="heading 1"/>
    <w:basedOn w:val="Normal"/>
    <w:uiPriority w:val="1"/>
    <w:semiHidden/>
    <w:qFormat/>
    <w:pPr>
      <w:spacing w:before="100"/>
      <w:ind w:left="890" w:right="21" w:hanging="201"/>
      <w:outlineLvl w:val="0"/>
    </w:pPr>
    <w:rPr>
      <w:rFonts w:ascii="Rockwell" w:eastAsia="Rockwell" w:hAnsi="Rockwell" w:cs="Rockwel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rPr>
      <w:szCs w:val="24"/>
    </w:rPr>
  </w:style>
  <w:style w:type="paragraph" w:styleId="ListParagraph">
    <w:name w:val="List Paragraph"/>
    <w:basedOn w:val="Normal"/>
    <w:uiPriority w:val="1"/>
    <w:semiHidden/>
  </w:style>
  <w:style w:type="character" w:styleId="UnresolvedMention">
    <w:name w:val="Unresolved Mention"/>
    <w:basedOn w:val="DefaultParagraphFont"/>
    <w:uiPriority w:val="99"/>
    <w:semiHidden/>
    <w:rsid w:val="00801AA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99731C"/>
    <w:pPr>
      <w:tabs>
        <w:tab w:val="center" w:pos="4680"/>
        <w:tab w:val="right" w:pos="9360"/>
      </w:tabs>
    </w:pPr>
  </w:style>
  <w:style w:type="character" w:styleId="BookTitle">
    <w:name w:val="Book Title"/>
    <w:basedOn w:val="DefaultParagraphFont"/>
    <w:uiPriority w:val="33"/>
    <w:semiHidden/>
    <w:rsid w:val="00801AA6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801AA6"/>
    <w:rPr>
      <w:i/>
      <w:iCs/>
    </w:rPr>
  </w:style>
  <w:style w:type="character" w:styleId="Hashtag">
    <w:name w:val="Hashtag"/>
    <w:basedOn w:val="DefaultParagraphFont"/>
    <w:uiPriority w:val="99"/>
    <w:semiHidden/>
    <w:rsid w:val="00801AA6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801AA6"/>
    <w:rPr>
      <w:i/>
      <w:iCs/>
      <w:color w:val="0425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01AA6"/>
    <w:pPr>
      <w:pBdr>
        <w:top w:val="single" w:sz="4" w:space="10" w:color="042579" w:themeColor="accent1"/>
        <w:bottom w:val="single" w:sz="4" w:space="10" w:color="042579" w:themeColor="accent1"/>
      </w:pBdr>
      <w:spacing w:before="360" w:after="360"/>
      <w:ind w:left="864" w:right="864"/>
    </w:pPr>
    <w:rPr>
      <w:i/>
      <w:iCs/>
      <w:color w:val="0425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01AA6"/>
    <w:rPr>
      <w:rFonts w:ascii="Georgia" w:eastAsia="Georgia" w:hAnsi="Georgia" w:cs="Georgia"/>
      <w:i/>
      <w:iCs/>
      <w:color w:val="042579" w:themeColor="accent1"/>
    </w:rPr>
  </w:style>
  <w:style w:type="character" w:styleId="IntenseReference">
    <w:name w:val="Intense Reference"/>
    <w:basedOn w:val="DefaultParagraphFont"/>
    <w:uiPriority w:val="32"/>
    <w:semiHidden/>
    <w:rsid w:val="00801AA6"/>
    <w:rPr>
      <w:b/>
      <w:bCs/>
      <w:smallCaps/>
      <w:color w:val="042579" w:themeColor="accent1"/>
      <w:spacing w:val="5"/>
    </w:rPr>
  </w:style>
  <w:style w:type="character" w:styleId="Mention">
    <w:name w:val="Mention"/>
    <w:basedOn w:val="DefaultParagraphFont"/>
    <w:uiPriority w:val="99"/>
    <w:semiHidden/>
    <w:rsid w:val="00801AA6"/>
    <w:rPr>
      <w:color w:val="2B579A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semiHidden/>
    <w:rsid w:val="00801AA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01AA6"/>
    <w:rPr>
      <w:rFonts w:ascii="Georgia" w:eastAsia="Georgia" w:hAnsi="Georgia" w:cs="Georgia"/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rsid w:val="00801AA6"/>
    <w:rPr>
      <w:u w:val="dotted"/>
    </w:rPr>
  </w:style>
  <w:style w:type="character" w:styleId="Strong">
    <w:name w:val="Strong"/>
    <w:basedOn w:val="DefaultParagraphFont"/>
    <w:uiPriority w:val="22"/>
    <w:semiHidden/>
    <w:rsid w:val="00801AA6"/>
    <w:rPr>
      <w:b/>
      <w:bCs/>
    </w:rPr>
  </w:style>
  <w:style w:type="character" w:styleId="SubtleReference">
    <w:name w:val="Subtle Reference"/>
    <w:basedOn w:val="DefaultParagraphFont"/>
    <w:uiPriority w:val="31"/>
    <w:semiHidden/>
    <w:rsid w:val="00801AA6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rsid w:val="00801AA6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731C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semiHidden/>
    <w:rsid w:val="00997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AC3"/>
    <w:rPr>
      <w:rFonts w:eastAsia="Georgia" w:cs="Georgia"/>
      <w:color w:val="501F79" w:themeColor="accent6"/>
      <w:sz w:val="24"/>
    </w:rPr>
  </w:style>
  <w:style w:type="table" w:styleId="TableGrid">
    <w:name w:val="Table Grid"/>
    <w:basedOn w:val="TableNormal"/>
    <w:uiPriority w:val="39"/>
    <w:rsid w:val="0000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74C1F"/>
    <w:pPr>
      <w:spacing w:line="216" w:lineRule="auto"/>
    </w:pPr>
    <w:rPr>
      <w:rFonts w:ascii="Cambria" w:hAnsi="Cambria"/>
      <w:b/>
      <w:color w:val="FFFFFF"/>
      <w:spacing w:val="212"/>
      <w:sz w:val="200"/>
    </w:rPr>
  </w:style>
  <w:style w:type="character" w:customStyle="1" w:styleId="TitleChar">
    <w:name w:val="Title Char"/>
    <w:basedOn w:val="DefaultParagraphFont"/>
    <w:link w:val="Title"/>
    <w:uiPriority w:val="10"/>
    <w:rsid w:val="00474C1F"/>
    <w:rPr>
      <w:rFonts w:ascii="Cambria" w:eastAsia="Georgia" w:hAnsi="Cambria" w:cs="Georgia"/>
      <w:b/>
      <w:color w:val="FFFFFF"/>
      <w:spacing w:val="212"/>
      <w:sz w:val="2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C1F"/>
    <w:pPr>
      <w:tabs>
        <w:tab w:val="center" w:pos="5458"/>
        <w:tab w:val="right" w:pos="10800"/>
      </w:tabs>
      <w:spacing w:line="216" w:lineRule="auto"/>
    </w:pPr>
    <w:rPr>
      <w:rFonts w:ascii="Cambria" w:hAnsi="Cambria"/>
      <w:b/>
      <w:color w:val="FFFFFF"/>
      <w:spacing w:val="110"/>
      <w:sz w:val="140"/>
    </w:rPr>
  </w:style>
  <w:style w:type="character" w:customStyle="1" w:styleId="SubtitleChar">
    <w:name w:val="Subtitle Char"/>
    <w:basedOn w:val="DefaultParagraphFont"/>
    <w:link w:val="Subtitle"/>
    <w:uiPriority w:val="11"/>
    <w:rsid w:val="00474C1F"/>
    <w:rPr>
      <w:rFonts w:ascii="Cambria" w:eastAsia="Georgia" w:hAnsi="Cambria" w:cs="Georgia"/>
      <w:b/>
      <w:color w:val="FFFFFF"/>
      <w:spacing w:val="110"/>
      <w:sz w:val="140"/>
    </w:rPr>
  </w:style>
  <w:style w:type="paragraph" w:styleId="Date">
    <w:name w:val="Date"/>
    <w:basedOn w:val="Normal"/>
    <w:next w:val="Normal"/>
    <w:link w:val="DateChar"/>
    <w:uiPriority w:val="99"/>
    <w:rsid w:val="004A67B5"/>
    <w:pPr>
      <w:spacing w:line="245" w:lineRule="auto"/>
    </w:pPr>
    <w:rPr>
      <w:rFonts w:ascii="Cambria" w:hAnsi="Cambria"/>
      <w:b/>
      <w:color w:val="FFFFFF" w:themeColor="background1"/>
      <w:sz w:val="56"/>
    </w:rPr>
  </w:style>
  <w:style w:type="character" w:customStyle="1" w:styleId="DateChar">
    <w:name w:val="Date Char"/>
    <w:basedOn w:val="DefaultParagraphFont"/>
    <w:link w:val="Date"/>
    <w:uiPriority w:val="99"/>
    <w:rsid w:val="004A67B5"/>
    <w:rPr>
      <w:rFonts w:ascii="Cambria" w:eastAsia="Georgia" w:hAnsi="Cambria" w:cs="Georgia"/>
      <w:b/>
      <w:color w:val="FFFFFF" w:themeColor="background1"/>
      <w:sz w:val="56"/>
    </w:rPr>
  </w:style>
  <w:style w:type="paragraph" w:customStyle="1" w:styleId="Zvemevs">
    <w:name w:val="Zveme vás"/>
    <w:basedOn w:val="Normal"/>
    <w:uiPriority w:val="1"/>
    <w:qFormat/>
    <w:rsid w:val="00DD3AC3"/>
    <w:pPr>
      <w:tabs>
        <w:tab w:val="left" w:pos="309"/>
        <w:tab w:val="left" w:pos="6292"/>
      </w:tabs>
      <w:spacing w:before="101" w:line="389" w:lineRule="exact"/>
      <w:ind w:right="18"/>
    </w:pPr>
    <w:rPr>
      <w:rFonts w:ascii="Georgia-BoldItalic" w:hAnsi="Georgia-BoldItalic"/>
      <w:b/>
      <w:i/>
      <w:color w:val="293FC7" w:themeColor="accent3"/>
      <w:sz w:val="4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5F6A"/>
    <w:rPr>
      <w:color w:val="808080"/>
    </w:rPr>
  </w:style>
  <w:style w:type="paragraph" w:customStyle="1" w:styleId="Popis">
    <w:name w:val="Popis"/>
    <w:basedOn w:val="Normal"/>
    <w:uiPriority w:val="1"/>
    <w:qFormat/>
    <w:rsid w:val="0008551F"/>
    <w:pPr>
      <w:pBdr>
        <w:top w:val="single" w:sz="4" w:space="13" w:color="FFFFFF" w:themeColor="background1"/>
        <w:left w:val="single" w:sz="4" w:space="0" w:color="FFFFFF" w:themeColor="background1"/>
        <w:bottom w:val="single" w:sz="4" w:space="13" w:color="FFFFFF" w:themeColor="background1"/>
        <w:right w:val="single" w:sz="4" w:space="0" w:color="FFFFFF" w:themeColor="background1"/>
      </w:pBdr>
      <w:shd w:val="clear" w:color="auto" w:fill="FFFFFF" w:themeFill="background1"/>
      <w:spacing w:before="40" w:after="300"/>
      <w:ind w:left="80" w:right="80"/>
    </w:pPr>
  </w:style>
  <w:style w:type="character" w:styleId="Hyperlink">
    <w:name w:val="Hyperlink"/>
    <w:basedOn w:val="DefaultParagraphFont"/>
    <w:uiPriority w:val="99"/>
    <w:unhideWhenUsed/>
    <w:rsid w:val="005A5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pytlikova\AppData\Roaming\Microsoft\Templates\Elegantn&#237;%20let&#225;k%20o%20zimn&#237;%20oslav&#283;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42579"/>
      </a:accent1>
      <a:accent2>
        <a:srgbClr val="7E86D1"/>
      </a:accent2>
      <a:accent3>
        <a:srgbClr val="293FC7"/>
      </a:accent3>
      <a:accent4>
        <a:srgbClr val="8064A2"/>
      </a:accent4>
      <a:accent5>
        <a:srgbClr val="A0AAE5"/>
      </a:accent5>
      <a:accent6>
        <a:srgbClr val="501F79"/>
      </a:accent6>
      <a:hlink>
        <a:srgbClr val="0000FF"/>
      </a:hlink>
      <a:folHlink>
        <a:srgbClr val="800080"/>
      </a:folHlink>
    </a:clrScheme>
    <a:fontScheme name="Custom 5">
      <a:majorFont>
        <a:latin typeface="Rockwel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0B131-DB9B-4315-BCC1-8B661DAE5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8300A-9BF5-4BF2-8B3E-F783F0D80E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62E3958-D45D-4BF8-B56B-A4A293D8A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leták o zimní oslavě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2024-10-10T05:46:00Z</dcterms:created>
  <dcterms:modified xsi:type="dcterms:W3CDTF">2025-09-24T06:08:00Z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f43b7177-c66c-4b22-a350-7ee86f9a1e74_Enabled">
    <vt:lpwstr>true</vt:lpwstr>
  </property>
  <property fmtid="{D5CDD505-2E9C-101B-9397-08002B2CF9AE}" pid="4" name="MSIP_Label_f43b7177-c66c-4b22-a350-7ee86f9a1e74_SetDate">
    <vt:lpwstr>2022-08-31T10:19:12Z</vt:lpwstr>
  </property>
  <property fmtid="{D5CDD505-2E9C-101B-9397-08002B2CF9AE}" pid="5" name="MSIP_Label_f43b7177-c66c-4b22-a350-7ee86f9a1e74_Method">
    <vt:lpwstr>Standard</vt:lpwstr>
  </property>
  <property fmtid="{D5CDD505-2E9C-101B-9397-08002B2CF9AE}" pid="6" name="MSIP_Label_f43b7177-c66c-4b22-a350-7ee86f9a1e74_Name">
    <vt:lpwstr>C1_Internal use</vt:lpwstr>
  </property>
  <property fmtid="{D5CDD505-2E9C-101B-9397-08002B2CF9AE}" pid="7" name="MSIP_Label_f43b7177-c66c-4b22-a350-7ee86f9a1e74_SiteId">
    <vt:lpwstr>e4e1abd9-eac7-4a71-ab52-da5c998aa7ba</vt:lpwstr>
  </property>
  <property fmtid="{D5CDD505-2E9C-101B-9397-08002B2CF9AE}" pid="8" name="MSIP_Label_f43b7177-c66c-4b22-a350-7ee86f9a1e74_ActionId">
    <vt:lpwstr>eac581a3-c0f8-4a56-922b-ccc923a18ce1</vt:lpwstr>
  </property>
  <property fmtid="{D5CDD505-2E9C-101B-9397-08002B2CF9AE}" pid="9" name="MSIP_Label_f43b7177-c66c-4b22-a350-7ee86f9a1e74_ContentBits">
    <vt:lpwstr>2</vt:lpwstr>
  </property>
</Properties>
</file>